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16ADA" w14:textId="77777777" w:rsidR="001F0DF2" w:rsidRDefault="001F0DF2">
      <w:pPr>
        <w:spacing w:after="0" w:line="240" w:lineRule="auto"/>
        <w:jc w:val="center"/>
        <w:rPr>
          <w:b/>
          <w:sz w:val="36"/>
          <w:szCs w:val="36"/>
        </w:rPr>
      </w:pPr>
    </w:p>
    <w:p w14:paraId="0F6D04CA" w14:textId="77777777" w:rsidR="001F0DF2" w:rsidRDefault="00F718A6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Fostering Short Stay Process</w:t>
      </w:r>
    </w:p>
    <w:p w14:paraId="645D79D2" w14:textId="77777777" w:rsidR="001F0DF2" w:rsidRDefault="001F0DF2">
      <w:pPr>
        <w:spacing w:after="0" w:line="240" w:lineRule="auto"/>
        <w:jc w:val="center"/>
        <w:rPr>
          <w:b/>
          <w:sz w:val="20"/>
          <w:szCs w:val="36"/>
        </w:rPr>
      </w:pPr>
    </w:p>
    <w:p w14:paraId="71174F38" w14:textId="77777777" w:rsidR="001F0DF2" w:rsidRDefault="00F718A6">
      <w:pPr>
        <w:jc w:val="center"/>
      </w:pP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64700B2" wp14:editId="0CF26F21">
                <wp:simplePos x="0" y="0"/>
                <wp:positionH relativeFrom="margin">
                  <wp:align>center</wp:align>
                </wp:positionH>
                <wp:positionV relativeFrom="paragraph">
                  <wp:posOffset>4774567</wp:posOffset>
                </wp:positionV>
                <wp:extent cx="3240405" cy="596902"/>
                <wp:effectExtent l="0" t="0" r="17145" b="50798"/>
                <wp:wrapNone/>
                <wp:docPr id="2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405" cy="596902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CCC1DA"/>
                        </a:solidFill>
                        <a:ln w="9528" cap="flat">
                          <a:solidFill>
                            <a:srgbClr val="4A7EBB"/>
                          </a:solidFill>
                          <a:prstDash val="solid"/>
                        </a:ln>
                        <a:effectLst>
                          <a:outerShdw dist="19997" dir="5400000" algn="tl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E3D143" w14:textId="77777777" w:rsidR="001F0DF2" w:rsidRDefault="00F718A6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On the morning of the short stay, both sets of carers to submit Covid risk assessment to Sarah M.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700B2" id="Rounded Rectangle 18" o:spid="_x0000_s1026" style="position:absolute;left:0;text-align:left;margin-left:0;margin-top:375.95pt;width:255.15pt;height:47pt;z-index:2517114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3240405,5969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" adj="-11796480,,5400" path="m99484,at,,198968,198968,99484,,,99484l,497418at,397934,198968,596902,,497418,99484,596902l3140921,596902at3041437,397934,3240405,596902,3140921,596902,3240405,497418l3240405,99484at3041437,,3240405,198968,3240405,99484,3140921,l99484,xe" fillcolor="#ccc1da" strokecolor="#4a7ebb" strokeweight=".26467mm">
                <v:stroke joinstyle="miter"/>
                <v:shadow on="t" color="black" opacity="24903f" origin="-.5,-.5" offset="0,.55547mm"/>
                <v:formulas/>
                <v:path arrowok="t" o:connecttype="custom" o:connectlocs="1620203,0;3240405,298451;1620203,596902;0,298451" o:connectangles="270,0,90,180" textboxrect="29139,29139,3211266,567763"/>
                <v:textbox>
                  <w:txbxContent>
                    <w:p w14:paraId="2FE3D143" w14:textId="77777777" w:rsidR="001F0DF2" w:rsidRDefault="00F718A6">
                      <w:pPr>
                        <w:jc w:val="center"/>
                      </w:pPr>
                      <w:r>
                        <w:rPr>
                          <w:b/>
                        </w:rPr>
                        <w:t>On the morning of the short stay, both sets of carers to submit Covid risk assessment to Sarah 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9DFCE2" wp14:editId="06FB5747">
                <wp:simplePos x="0" y="0"/>
                <wp:positionH relativeFrom="margin">
                  <wp:align>center</wp:align>
                </wp:positionH>
                <wp:positionV relativeFrom="paragraph">
                  <wp:posOffset>2722241</wp:posOffset>
                </wp:positionV>
                <wp:extent cx="4078608" cy="1619887"/>
                <wp:effectExtent l="0" t="0" r="17142" b="56513"/>
                <wp:wrapNone/>
                <wp:docPr id="3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8608" cy="161988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D0C2E2"/>
                        </a:solidFill>
                        <a:ln w="9528" cap="flat">
                          <a:solidFill>
                            <a:srgbClr val="4A7EBB"/>
                          </a:solidFill>
                          <a:prstDash val="solid"/>
                        </a:ln>
                        <a:effectLst>
                          <a:outerShdw dist="19997" dir="5400000" algn="tl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0FB2E8" w14:textId="77777777" w:rsidR="001F0DF2" w:rsidRDefault="00F718A6">
                            <w:pPr>
                              <w:spacing w:after="0"/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Once carers are identified, and confirmed for the short stay, Erin will make contact to </w:t>
                            </w:r>
                            <w:r>
                              <w:rPr>
                                <w:b/>
                              </w:rPr>
                              <w:t>confirm timings and arrangements, where necessary.</w:t>
                            </w:r>
                          </w:p>
                          <w:p w14:paraId="224F1D1D" w14:textId="77777777" w:rsidR="001F0DF2" w:rsidRDefault="00F718A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Sarah M will email Safe Care Plan, Risk Assessment, Child Information Sheet to carers. </w:t>
                            </w:r>
                          </w:p>
                          <w:p w14:paraId="501CA92A" w14:textId="77777777" w:rsidR="001F0DF2" w:rsidRDefault="00F718A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Blank Covid RA and Short Stay Summary Sheet will also be sent in preparation for completion.</w:t>
                            </w:r>
                          </w:p>
                          <w:p w14:paraId="7692A2F8" w14:textId="77777777" w:rsidR="001F0DF2" w:rsidRDefault="001F0DF2"/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DFCE2" id="Rounded Rectangle 22" o:spid="_x0000_s1027" style="position:absolute;left:0;text-align:left;margin-left:0;margin-top:214.35pt;width:321.15pt;height:127.55pt;z-index:2516858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4078608,16198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" adj="-11796480,,5400" path="m269981,at,,539962,539962,269981,,,269981l,1349906at,1079925,539962,1619887,,1349906,269981,1619887l3808627,1619887at3538646,1079925,4078608,1619887,3808627,1619887,4078608,1349906l4078608,269981at3538646,,4078608,539962,4078608,269981,3808627,l269981,xe" fillcolor="#d0c2e2" strokecolor="#4a7ebb" strokeweight=".26467mm">
                <v:stroke joinstyle="miter"/>
                <v:shadow on="t" color="black" opacity="24903f" origin="-.5,-.5" offset="0,.55547mm"/>
                <v:formulas/>
                <v:path arrowok="t" o:connecttype="custom" o:connectlocs="2039304,0;4078608,809944;2039304,1619887;0,809944" o:connectangles="270,0,90,180" textboxrect="79077,79077,3999531,1540810"/>
                <v:textbox>
                  <w:txbxContent>
                    <w:p w14:paraId="110FB2E8" w14:textId="77777777" w:rsidR="001F0DF2" w:rsidRDefault="00F718A6">
                      <w:pPr>
                        <w:spacing w:after="0"/>
                        <w:jc w:val="center"/>
                      </w:pPr>
                      <w:r>
                        <w:t xml:space="preserve"> </w:t>
                      </w:r>
                      <w:r>
                        <w:rPr>
                          <w:b/>
                        </w:rPr>
                        <w:t xml:space="preserve">Once carers are identified, and confirmed for the short stay, Erin will make contact to </w:t>
                      </w:r>
                      <w:r>
                        <w:rPr>
                          <w:b/>
                        </w:rPr>
                        <w:t>confirm timings and arrangements, where necessary.</w:t>
                      </w:r>
                    </w:p>
                    <w:p w14:paraId="224F1D1D" w14:textId="77777777" w:rsidR="001F0DF2" w:rsidRDefault="00F718A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Sarah M will email Safe Care Plan, Risk Assessment, Child Information Sheet to carers. </w:t>
                      </w:r>
                    </w:p>
                    <w:p w14:paraId="501CA92A" w14:textId="77777777" w:rsidR="001F0DF2" w:rsidRDefault="00F718A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Blank Covid RA and Short Stay Summary Sheet will also be sent in preparation for completion.</w:t>
                      </w:r>
                    </w:p>
                    <w:p w14:paraId="7692A2F8" w14:textId="77777777" w:rsidR="001F0DF2" w:rsidRDefault="001F0DF2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34FE4DB" wp14:editId="5B0B89E3">
                <wp:simplePos x="0" y="0"/>
                <wp:positionH relativeFrom="margin">
                  <wp:posOffset>2808607</wp:posOffset>
                </wp:positionH>
                <wp:positionV relativeFrom="paragraph">
                  <wp:posOffset>2358393</wp:posOffset>
                </wp:positionV>
                <wp:extent cx="104141" cy="285750"/>
                <wp:effectExtent l="0" t="0" r="10159" b="19050"/>
                <wp:wrapNone/>
                <wp:docPr id="4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1" cy="285750"/>
                        </a:xfrm>
                        <a:custGeom>
                          <a:avLst>
                            <a:gd name="f0" fmla="val 17640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-270"/>
                            <a:gd name="f11" fmla="+- 0 0 -90"/>
                            <a:gd name="f12" fmla="*/ f5 1 21600"/>
                            <a:gd name="f13" fmla="*/ f6 1 21600"/>
                            <a:gd name="f14" fmla="+- f8 0 f7"/>
                            <a:gd name="f15" fmla="pin 0 f1 10800"/>
                            <a:gd name="f16" fmla="pin 0 f0 21600"/>
                            <a:gd name="f17" fmla="*/ f10 f2 1"/>
                            <a:gd name="f18" fmla="*/ f11 f2 1"/>
                            <a:gd name="f19" fmla="val f15"/>
                            <a:gd name="f20" fmla="val f16"/>
                            <a:gd name="f21" fmla="*/ f14 1 21600"/>
                            <a:gd name="f22" fmla="*/ f15 f12 1"/>
                            <a:gd name="f23" fmla="*/ f16 f13 1"/>
                            <a:gd name="f24" fmla="*/ f17 1 f4"/>
                            <a:gd name="f25" fmla="*/ f18 1 f4"/>
                            <a:gd name="f26" fmla="+- 21600 0 f19"/>
                            <a:gd name="f27" fmla="+- 21600 0 f20"/>
                            <a:gd name="f28" fmla="*/ 0 f21 1"/>
                            <a:gd name="f29" fmla="*/ 21600 f21 1"/>
                            <a:gd name="f30" fmla="*/ f19 f12 1"/>
                            <a:gd name="f31" fmla="*/ f20 f13 1"/>
                            <a:gd name="f32" fmla="+- f24 0 f3"/>
                            <a:gd name="f33" fmla="+- f25 0 f3"/>
                            <a:gd name="f34" fmla="*/ f27 f19 1"/>
                            <a:gd name="f35" fmla="*/ f28 1 f21"/>
                            <a:gd name="f36" fmla="*/ f29 1 f21"/>
                            <a:gd name="f37" fmla="*/ f26 f12 1"/>
                            <a:gd name="f38" fmla="*/ f34 1 10800"/>
                            <a:gd name="f39" fmla="*/ f35 f13 1"/>
                            <a:gd name="f40" fmla="*/ f35 f12 1"/>
                            <a:gd name="f41" fmla="*/ f36 f12 1"/>
                            <a:gd name="f42" fmla="+- f20 f38 0"/>
                            <a:gd name="f43" fmla="*/ f42 f13 1"/>
                          </a:gdLst>
                          <a:ahLst>
                            <a:ahXY gdRefX="f1" minX="f7" maxX="f9" gdRefY="f0" minY="f7" maxY="f8">
                              <a:pos x="f22" y="f2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40" y="f31"/>
                            </a:cxn>
                            <a:cxn ang="f33">
                              <a:pos x="f41" y="f31"/>
                            </a:cxn>
                          </a:cxnLst>
                          <a:rect l="f30" t="f39" r="f37" b="f43"/>
                          <a:pathLst>
                            <a:path w="21600" h="21600">
                              <a:moveTo>
                                <a:pt x="f19" y="f7"/>
                              </a:moveTo>
                              <a:lnTo>
                                <a:pt x="f19" y="f20"/>
                              </a:lnTo>
                              <a:lnTo>
                                <a:pt x="f7" y="f20"/>
                              </a:lnTo>
                              <a:lnTo>
                                <a:pt x="f9" y="f8"/>
                              </a:lnTo>
                              <a:lnTo>
                                <a:pt x="f8" y="f20"/>
                              </a:lnTo>
                              <a:lnTo>
                                <a:pt x="f26" y="f20"/>
                              </a:lnTo>
                              <a:lnTo>
                                <a:pt x="f2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25402" cap="flat">
                          <a:solidFill>
                            <a:srgbClr val="385D8A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CC9A95" id="Down Arrow 17" o:spid="_x0000_s1026" style="position:absolute;margin-left:221.15pt;margin-top:185.7pt;width:8.2pt;height:22.5pt;z-index:251713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" path="m5400,r,17640l,17640r10800,3960l21600,17640r-5400,l16200,,5400,xe" fillcolor="#4f81bd" strokecolor="#385d8a" strokeweight=".70561mm">
                <v:path arrowok="t" o:connecttype="custom" o:connectlocs="52071,0;104141,142875;52071,285750;0,142875;0,233363;104141,233363" o:connectangles="270,0,90,180,180,0" textboxrect="5400,0,16200,19620"/>
                <w10:wrap anchorx="margin"/>
              </v:shape>
            </w:pict>
          </mc:Fallback>
        </mc:AlternateContent>
      </w: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4B5ABB2" wp14:editId="2888AA86">
                <wp:simplePos x="0" y="0"/>
                <wp:positionH relativeFrom="margin">
                  <wp:align>center</wp:align>
                </wp:positionH>
                <wp:positionV relativeFrom="paragraph">
                  <wp:posOffset>4432297</wp:posOffset>
                </wp:positionV>
                <wp:extent cx="104141" cy="285750"/>
                <wp:effectExtent l="0" t="0" r="10159" b="19050"/>
                <wp:wrapNone/>
                <wp:docPr id="5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1" cy="285750"/>
                        </a:xfrm>
                        <a:custGeom>
                          <a:avLst>
                            <a:gd name="f0" fmla="val 17640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-270"/>
                            <a:gd name="f11" fmla="+- 0 0 -90"/>
                            <a:gd name="f12" fmla="*/ f5 1 21600"/>
                            <a:gd name="f13" fmla="*/ f6 1 21600"/>
                            <a:gd name="f14" fmla="+- f8 0 f7"/>
                            <a:gd name="f15" fmla="pin 0 f1 10800"/>
                            <a:gd name="f16" fmla="pin 0 f0 21600"/>
                            <a:gd name="f17" fmla="*/ f10 f2 1"/>
                            <a:gd name="f18" fmla="*/ f11 f2 1"/>
                            <a:gd name="f19" fmla="val f15"/>
                            <a:gd name="f20" fmla="val f16"/>
                            <a:gd name="f21" fmla="*/ f14 1 21600"/>
                            <a:gd name="f22" fmla="*/ f15 f12 1"/>
                            <a:gd name="f23" fmla="*/ f16 f13 1"/>
                            <a:gd name="f24" fmla="*/ f17 1 f4"/>
                            <a:gd name="f25" fmla="*/ f18 1 f4"/>
                            <a:gd name="f26" fmla="+- 21600 0 f19"/>
                            <a:gd name="f27" fmla="+- 21600 0 f20"/>
                            <a:gd name="f28" fmla="*/ 0 f21 1"/>
                            <a:gd name="f29" fmla="*/ 21600 f21 1"/>
                            <a:gd name="f30" fmla="*/ f19 f12 1"/>
                            <a:gd name="f31" fmla="*/ f20 f13 1"/>
                            <a:gd name="f32" fmla="+- f24 0 f3"/>
                            <a:gd name="f33" fmla="+- f25 0 f3"/>
                            <a:gd name="f34" fmla="*/ f27 f19 1"/>
                            <a:gd name="f35" fmla="*/ f28 1 f21"/>
                            <a:gd name="f36" fmla="*/ f29 1 f21"/>
                            <a:gd name="f37" fmla="*/ f26 f12 1"/>
                            <a:gd name="f38" fmla="*/ f34 1 10800"/>
                            <a:gd name="f39" fmla="*/ f35 f13 1"/>
                            <a:gd name="f40" fmla="*/ f35 f12 1"/>
                            <a:gd name="f41" fmla="*/ f36 f12 1"/>
                            <a:gd name="f42" fmla="+- f20 f38 0"/>
                            <a:gd name="f43" fmla="*/ f42 f13 1"/>
                          </a:gdLst>
                          <a:ahLst>
                            <a:ahXY gdRefX="f1" minX="f7" maxX="f9" gdRefY="f0" minY="f7" maxY="f8">
                              <a:pos x="f22" y="f2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40" y="f31"/>
                            </a:cxn>
                            <a:cxn ang="f33">
                              <a:pos x="f41" y="f31"/>
                            </a:cxn>
                          </a:cxnLst>
                          <a:rect l="f30" t="f39" r="f37" b="f43"/>
                          <a:pathLst>
                            <a:path w="21600" h="21600">
                              <a:moveTo>
                                <a:pt x="f19" y="f7"/>
                              </a:moveTo>
                              <a:lnTo>
                                <a:pt x="f19" y="f20"/>
                              </a:lnTo>
                              <a:lnTo>
                                <a:pt x="f7" y="f20"/>
                              </a:lnTo>
                              <a:lnTo>
                                <a:pt x="f9" y="f8"/>
                              </a:lnTo>
                              <a:lnTo>
                                <a:pt x="f8" y="f20"/>
                              </a:lnTo>
                              <a:lnTo>
                                <a:pt x="f26" y="f20"/>
                              </a:lnTo>
                              <a:lnTo>
                                <a:pt x="f2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25402" cap="flat">
                          <a:solidFill>
                            <a:srgbClr val="385D8A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7F67F2D" id="Down Arrow 17" o:spid="_x0000_s1026" style="position:absolute;margin-left:0;margin-top:349pt;width:8.2pt;height:22.5pt;z-index:2517196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" path="m5400,r,17640l,17640r10800,3960l21600,17640r-5400,l16200,,5400,xe" fillcolor="#4f81bd" strokecolor="#385d8a" strokeweight=".70561mm">
                <v:path arrowok="t" o:connecttype="custom" o:connectlocs="52071,0;104141,142875;52071,285750;0,142875;0,233363;104141,233363" o:connectangles="270,0,90,180,180,0" textboxrect="5400,0,16200,19620"/>
                <w10:wrap anchorx="margin"/>
              </v:shape>
            </w:pict>
          </mc:Fallback>
        </mc:AlternateContent>
      </w: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E02AEDF" wp14:editId="67FB72D5">
                <wp:simplePos x="0" y="0"/>
                <wp:positionH relativeFrom="margin">
                  <wp:posOffset>2808607</wp:posOffset>
                </wp:positionH>
                <wp:positionV relativeFrom="paragraph">
                  <wp:posOffset>5441951</wp:posOffset>
                </wp:positionV>
                <wp:extent cx="104141" cy="285750"/>
                <wp:effectExtent l="0" t="0" r="10159" b="19050"/>
                <wp:wrapNone/>
                <wp:docPr id="6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1" cy="285750"/>
                        </a:xfrm>
                        <a:custGeom>
                          <a:avLst>
                            <a:gd name="f0" fmla="val 17640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-270"/>
                            <a:gd name="f11" fmla="+- 0 0 -90"/>
                            <a:gd name="f12" fmla="*/ f5 1 21600"/>
                            <a:gd name="f13" fmla="*/ f6 1 21600"/>
                            <a:gd name="f14" fmla="+- f8 0 f7"/>
                            <a:gd name="f15" fmla="pin 0 f1 10800"/>
                            <a:gd name="f16" fmla="pin 0 f0 21600"/>
                            <a:gd name="f17" fmla="*/ f10 f2 1"/>
                            <a:gd name="f18" fmla="*/ f11 f2 1"/>
                            <a:gd name="f19" fmla="val f15"/>
                            <a:gd name="f20" fmla="val f16"/>
                            <a:gd name="f21" fmla="*/ f14 1 21600"/>
                            <a:gd name="f22" fmla="*/ f15 f12 1"/>
                            <a:gd name="f23" fmla="*/ f16 f13 1"/>
                            <a:gd name="f24" fmla="*/ f17 1 f4"/>
                            <a:gd name="f25" fmla="*/ f18 1 f4"/>
                            <a:gd name="f26" fmla="+- 21600 0 f19"/>
                            <a:gd name="f27" fmla="+- 21600 0 f20"/>
                            <a:gd name="f28" fmla="*/ 0 f21 1"/>
                            <a:gd name="f29" fmla="*/ 21600 f21 1"/>
                            <a:gd name="f30" fmla="*/ f19 f12 1"/>
                            <a:gd name="f31" fmla="*/ f20 f13 1"/>
                            <a:gd name="f32" fmla="+- f24 0 f3"/>
                            <a:gd name="f33" fmla="+- f25 0 f3"/>
                            <a:gd name="f34" fmla="*/ f27 f19 1"/>
                            <a:gd name="f35" fmla="*/ f28 1 f21"/>
                            <a:gd name="f36" fmla="*/ f29 1 f21"/>
                            <a:gd name="f37" fmla="*/ f26 f12 1"/>
                            <a:gd name="f38" fmla="*/ f34 1 10800"/>
                            <a:gd name="f39" fmla="*/ f35 f13 1"/>
                            <a:gd name="f40" fmla="*/ f35 f12 1"/>
                            <a:gd name="f41" fmla="*/ f36 f12 1"/>
                            <a:gd name="f42" fmla="+- f20 f38 0"/>
                            <a:gd name="f43" fmla="*/ f42 f13 1"/>
                          </a:gdLst>
                          <a:ahLst>
                            <a:ahXY gdRefX="f1" minX="f7" maxX="f9" gdRefY="f0" minY="f7" maxY="f8">
                              <a:pos x="f22" y="f2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40" y="f31"/>
                            </a:cxn>
                            <a:cxn ang="f33">
                              <a:pos x="f41" y="f31"/>
                            </a:cxn>
                          </a:cxnLst>
                          <a:rect l="f30" t="f39" r="f37" b="f43"/>
                          <a:pathLst>
                            <a:path w="21600" h="21600">
                              <a:moveTo>
                                <a:pt x="f19" y="f7"/>
                              </a:moveTo>
                              <a:lnTo>
                                <a:pt x="f19" y="f20"/>
                              </a:lnTo>
                              <a:lnTo>
                                <a:pt x="f7" y="f20"/>
                              </a:lnTo>
                              <a:lnTo>
                                <a:pt x="f9" y="f8"/>
                              </a:lnTo>
                              <a:lnTo>
                                <a:pt x="f8" y="f20"/>
                              </a:lnTo>
                              <a:lnTo>
                                <a:pt x="f26" y="f20"/>
                              </a:lnTo>
                              <a:lnTo>
                                <a:pt x="f2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25402" cap="flat">
                          <a:solidFill>
                            <a:srgbClr val="385D8A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0A7114B" id="Down Arrow 17" o:spid="_x0000_s1026" style="position:absolute;margin-left:221.15pt;margin-top:428.5pt;width:8.2pt;height:22.5pt;z-index:251715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" path="m5400,r,17640l,17640r10800,3960l21600,17640r-5400,l16200,,5400,xe" fillcolor="#4f81bd" strokecolor="#385d8a" strokeweight=".70561mm">
                <v:path arrowok="t" o:connecttype="custom" o:connectlocs="52071,0;104141,142875;52071,285750;0,142875;0,233363;104141,233363" o:connectangles="270,0,90,180,180,0" textboxrect="5400,0,16200,19620"/>
                <w10:wrap anchorx="margin"/>
              </v:shape>
            </w:pict>
          </mc:Fallback>
        </mc:AlternateContent>
      </w: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713CB5" wp14:editId="7732B1BC">
                <wp:simplePos x="0" y="0"/>
                <wp:positionH relativeFrom="margin">
                  <wp:align>center</wp:align>
                </wp:positionH>
                <wp:positionV relativeFrom="paragraph">
                  <wp:posOffset>5758177</wp:posOffset>
                </wp:positionV>
                <wp:extent cx="3469005" cy="1022354"/>
                <wp:effectExtent l="0" t="0" r="17145" b="63496"/>
                <wp:wrapNone/>
                <wp:docPr id="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9005" cy="102235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CCC1DA"/>
                        </a:solidFill>
                        <a:ln w="9528" cap="flat">
                          <a:solidFill>
                            <a:srgbClr val="254061"/>
                          </a:solidFill>
                          <a:prstDash val="solid"/>
                        </a:ln>
                        <a:effectLst>
                          <a:outerShdw dist="19997" dir="5400000" algn="tl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CFC35B" w14:textId="77777777" w:rsidR="001F0DF2" w:rsidRDefault="00F718A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During the </w:t>
                            </w:r>
                            <w:r>
                              <w:rPr>
                                <w:b/>
                              </w:rPr>
                              <w:t>stay, short stay carer to complete daily logs on CHARMS.</w:t>
                            </w:r>
                          </w:p>
                          <w:p w14:paraId="68863939" w14:textId="77777777" w:rsidR="001F0DF2" w:rsidRDefault="00F718A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Erin may make a support/courtesy contact with the short stay carers.</w:t>
                            </w:r>
                          </w:p>
                          <w:p w14:paraId="004E1E45" w14:textId="77777777" w:rsidR="001F0DF2" w:rsidRDefault="001F0DF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FEBF962" w14:textId="77777777" w:rsidR="001F0DF2" w:rsidRDefault="001F0DF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ACB06E9" w14:textId="77777777" w:rsidR="001F0DF2" w:rsidRDefault="00F718A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When all tasks complete, Admin to upload completed Respite Request Form to CHARMS/Child’s record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13CB5" id="Rounded Rectangle 27" o:spid="_x0000_s1028" style="position:absolute;left:0;text-align:left;margin-left:0;margin-top:453.4pt;width:273.15pt;height:80.5pt;z-index:2517022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3469005,102235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" adj="-11796480,,5400" path="m170392,at,,340784,340784,170392,,,170392l,851962at,681570,340784,1022354,,851962,170392,1022354l3298613,1022354at3128221,681570,3469005,1022354,3298613,1022354,3469005,851962l3469005,170392at3128221,,3469005,340784,3469005,170392,3298613,l170392,xe" fillcolor="#ccc1da" strokecolor="#254061" strokeweight=".26467mm">
                <v:stroke joinstyle="miter"/>
                <v:shadow on="t" color="black" opacity="24903f" origin="-.5,-.5" offset="0,.55547mm"/>
                <v:formulas/>
                <v:path arrowok="t" o:connecttype="custom" o:connectlocs="1734503,0;3469005,511177;1734503,1022354;0,511177" o:connectangles="270,0,90,180" textboxrect="49908,49908,3419097,972446"/>
                <v:textbox>
                  <w:txbxContent>
                    <w:p w14:paraId="27CFC35B" w14:textId="77777777" w:rsidR="001F0DF2" w:rsidRDefault="00F718A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During the </w:t>
                      </w:r>
                      <w:r>
                        <w:rPr>
                          <w:b/>
                        </w:rPr>
                        <w:t>stay, short stay carer to complete daily logs on CHARMS.</w:t>
                      </w:r>
                    </w:p>
                    <w:p w14:paraId="68863939" w14:textId="77777777" w:rsidR="001F0DF2" w:rsidRDefault="00F718A6">
                      <w:pPr>
                        <w:spacing w:after="0"/>
                        <w:jc w:val="center"/>
                      </w:pPr>
                      <w:r>
                        <w:rPr>
                          <w:b/>
                        </w:rPr>
                        <w:t>Erin may make a support/courtesy contact with the short stay carers.</w:t>
                      </w:r>
                    </w:p>
                    <w:p w14:paraId="004E1E45" w14:textId="77777777" w:rsidR="001F0DF2" w:rsidRDefault="001F0DF2">
                      <w:pPr>
                        <w:jc w:val="center"/>
                        <w:rPr>
                          <w:b/>
                        </w:rPr>
                      </w:pPr>
                    </w:p>
                    <w:p w14:paraId="4FEBF962" w14:textId="77777777" w:rsidR="001F0DF2" w:rsidRDefault="001F0DF2">
                      <w:pPr>
                        <w:jc w:val="center"/>
                        <w:rPr>
                          <w:b/>
                        </w:rPr>
                      </w:pPr>
                    </w:p>
                    <w:p w14:paraId="2ACB06E9" w14:textId="77777777" w:rsidR="001F0DF2" w:rsidRDefault="00F718A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When all tasks complete, Admin to upload completed Respite Request Form to CHARMS/Child’s record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ED96C29" wp14:editId="26174C45">
                <wp:simplePos x="0" y="0"/>
                <wp:positionH relativeFrom="margin">
                  <wp:align>center</wp:align>
                </wp:positionH>
                <wp:positionV relativeFrom="paragraph">
                  <wp:posOffset>6835770</wp:posOffset>
                </wp:positionV>
                <wp:extent cx="104141" cy="285750"/>
                <wp:effectExtent l="0" t="0" r="10159" b="19050"/>
                <wp:wrapNone/>
                <wp:docPr id="8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1" cy="285750"/>
                        </a:xfrm>
                        <a:custGeom>
                          <a:avLst>
                            <a:gd name="f0" fmla="val 17640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-270"/>
                            <a:gd name="f11" fmla="+- 0 0 -90"/>
                            <a:gd name="f12" fmla="*/ f5 1 21600"/>
                            <a:gd name="f13" fmla="*/ f6 1 21600"/>
                            <a:gd name="f14" fmla="+- f8 0 f7"/>
                            <a:gd name="f15" fmla="pin 0 f1 10800"/>
                            <a:gd name="f16" fmla="pin 0 f0 21600"/>
                            <a:gd name="f17" fmla="*/ f10 f2 1"/>
                            <a:gd name="f18" fmla="*/ f11 f2 1"/>
                            <a:gd name="f19" fmla="val f15"/>
                            <a:gd name="f20" fmla="val f16"/>
                            <a:gd name="f21" fmla="*/ f14 1 21600"/>
                            <a:gd name="f22" fmla="*/ f15 f12 1"/>
                            <a:gd name="f23" fmla="*/ f16 f13 1"/>
                            <a:gd name="f24" fmla="*/ f17 1 f4"/>
                            <a:gd name="f25" fmla="*/ f18 1 f4"/>
                            <a:gd name="f26" fmla="+- 21600 0 f19"/>
                            <a:gd name="f27" fmla="+- 21600 0 f20"/>
                            <a:gd name="f28" fmla="*/ 0 f21 1"/>
                            <a:gd name="f29" fmla="*/ 21600 f21 1"/>
                            <a:gd name="f30" fmla="*/ f19 f12 1"/>
                            <a:gd name="f31" fmla="*/ f20 f13 1"/>
                            <a:gd name="f32" fmla="+- f24 0 f3"/>
                            <a:gd name="f33" fmla="+- f25 0 f3"/>
                            <a:gd name="f34" fmla="*/ f27 f19 1"/>
                            <a:gd name="f35" fmla="*/ f28 1 f21"/>
                            <a:gd name="f36" fmla="*/ f29 1 f21"/>
                            <a:gd name="f37" fmla="*/ f26 f12 1"/>
                            <a:gd name="f38" fmla="*/ f34 1 10800"/>
                            <a:gd name="f39" fmla="*/ f35 f13 1"/>
                            <a:gd name="f40" fmla="*/ f35 f12 1"/>
                            <a:gd name="f41" fmla="*/ f36 f12 1"/>
                            <a:gd name="f42" fmla="+- f20 f38 0"/>
                            <a:gd name="f43" fmla="*/ f42 f13 1"/>
                          </a:gdLst>
                          <a:ahLst>
                            <a:ahXY gdRefX="f1" minX="f7" maxX="f9" gdRefY="f0" minY="f7" maxY="f8">
                              <a:pos x="f22" y="f2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40" y="f31"/>
                            </a:cxn>
                            <a:cxn ang="f33">
                              <a:pos x="f41" y="f31"/>
                            </a:cxn>
                          </a:cxnLst>
                          <a:rect l="f30" t="f39" r="f37" b="f43"/>
                          <a:pathLst>
                            <a:path w="21600" h="21600">
                              <a:moveTo>
                                <a:pt x="f19" y="f7"/>
                              </a:moveTo>
                              <a:lnTo>
                                <a:pt x="f19" y="f20"/>
                              </a:lnTo>
                              <a:lnTo>
                                <a:pt x="f7" y="f20"/>
                              </a:lnTo>
                              <a:lnTo>
                                <a:pt x="f9" y="f8"/>
                              </a:lnTo>
                              <a:lnTo>
                                <a:pt x="f8" y="f20"/>
                              </a:lnTo>
                              <a:lnTo>
                                <a:pt x="f26" y="f20"/>
                              </a:lnTo>
                              <a:lnTo>
                                <a:pt x="f2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25402" cap="flat">
                          <a:solidFill>
                            <a:srgbClr val="385D8A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250E9E" id="Down Arrow 17" o:spid="_x0000_s1026" style="position:absolute;margin-left:0;margin-top:538.25pt;width:8.2pt;height:22.5pt;z-index:2517176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" path="m5400,r,17640l,17640r10800,3960l21600,17640r-5400,l16200,,5400,xe" fillcolor="#4f81bd" strokecolor="#385d8a" strokeweight=".70561mm">
                <v:path arrowok="t" o:connecttype="custom" o:connectlocs="52071,0;104141,142875;52071,285750;0,142875;0,233363;104141,233363" o:connectangles="270,0,90,180,180,0" textboxrect="5400,0,16200,19620"/>
                <w10:wrap anchorx="margin"/>
              </v:shape>
            </w:pict>
          </mc:Fallback>
        </mc:AlternateContent>
      </w: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D5B1C8" wp14:editId="2F1220C5">
                <wp:simplePos x="0" y="0"/>
                <wp:positionH relativeFrom="margin">
                  <wp:posOffset>1017270</wp:posOffset>
                </wp:positionH>
                <wp:positionV relativeFrom="paragraph">
                  <wp:posOffset>1341753</wp:posOffset>
                </wp:positionV>
                <wp:extent cx="3676016" cy="952503"/>
                <wp:effectExtent l="0" t="0" r="19684" b="57147"/>
                <wp:wrapNone/>
                <wp:docPr id="9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016" cy="9525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CCC1DA"/>
                        </a:solidFill>
                        <a:ln w="9528" cap="flat">
                          <a:solidFill>
                            <a:srgbClr val="4A7EBB"/>
                          </a:solidFill>
                          <a:prstDash val="solid"/>
                        </a:ln>
                        <a:effectLst>
                          <a:outerShdw dist="19997" dir="5400000" algn="tl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79B656A" w14:textId="77777777" w:rsidR="001F0DF2" w:rsidRDefault="00F718A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SSW to identify appropriate</w:t>
                            </w:r>
                            <w:r>
                              <w:rPr>
                                <w:b/>
                              </w:rPr>
                              <w:t xml:space="preserve"> carers, and complete Part 2 of the Short Stay Request Form. </w:t>
                            </w:r>
                          </w:p>
                          <w:p w14:paraId="6F8E4DB9" w14:textId="77777777" w:rsidR="001F0DF2" w:rsidRDefault="00F718A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(Foster carers to advise if an informal agreement has been reached with a carer for the short stay.)</w:t>
                            </w:r>
                          </w:p>
                          <w:p w14:paraId="4148B794" w14:textId="77777777" w:rsidR="001F0DF2" w:rsidRDefault="00F718A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</w:p>
                          <w:p w14:paraId="1DB78EE5" w14:textId="77777777" w:rsidR="001F0DF2" w:rsidRDefault="001F0DF2">
                            <w:pPr>
                              <w:rPr>
                                <w:b/>
                              </w:rPr>
                            </w:pPr>
                          </w:p>
                          <w:p w14:paraId="25F1B0C6" w14:textId="77777777" w:rsidR="001F0DF2" w:rsidRDefault="001F0DF2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5B1C8" id="_x0000_s1029" style="position:absolute;left:0;text-align:left;margin-left:80.1pt;margin-top:105.65pt;width:289.45pt;height:75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3676016,95250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" adj="-11796480,,5400" path="m158750,at,,317500,317500,158750,,,158750l,793752at,635002,317500,952502,,793752,158750,952502l3517265,952503at3358515,635003,3676015,952503,3517265,952503,3676015,793753l3676016,158750at3358516,,3676016,317500,3676016,158750,3517266,l158750,xe" fillcolor="#ccc1da" strokecolor="#4a7ebb" strokeweight=".26467mm">
                <v:stroke joinstyle="miter"/>
                <v:shadow on="t" color="black" opacity="24903f" origin="-.5,-.5" offset="0,.55547mm"/>
                <v:formulas/>
                <v:path arrowok="t" o:connecttype="custom" o:connectlocs="1838008,0;3676016,476252;1838008,952503;0,476252" o:connectangles="270,0,90,180" textboxrect="46498,46498,3629518,906005"/>
                <v:textbox>
                  <w:txbxContent>
                    <w:p w14:paraId="079B656A" w14:textId="77777777" w:rsidR="001F0DF2" w:rsidRDefault="00F718A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SSW to identify appropriate</w:t>
                      </w:r>
                      <w:r>
                        <w:rPr>
                          <w:b/>
                        </w:rPr>
                        <w:t xml:space="preserve"> carers, and complete Part 2 of the Short Stay Request Form. </w:t>
                      </w:r>
                    </w:p>
                    <w:p w14:paraId="6F8E4DB9" w14:textId="77777777" w:rsidR="001F0DF2" w:rsidRDefault="00F718A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(Foster carers to advise if an informal agreement has been reached with a carer for the short stay.)</w:t>
                      </w:r>
                    </w:p>
                    <w:p w14:paraId="4148B794" w14:textId="77777777" w:rsidR="001F0DF2" w:rsidRDefault="00F718A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</w:p>
                    <w:p w14:paraId="1DB78EE5" w14:textId="77777777" w:rsidR="001F0DF2" w:rsidRDefault="001F0DF2">
                      <w:pPr>
                        <w:rPr>
                          <w:b/>
                        </w:rPr>
                      </w:pPr>
                    </w:p>
                    <w:p w14:paraId="25F1B0C6" w14:textId="77777777" w:rsidR="001F0DF2" w:rsidRDefault="001F0DF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57FFA9C" wp14:editId="79BE12BA">
                <wp:simplePos x="0" y="0"/>
                <wp:positionH relativeFrom="margin">
                  <wp:posOffset>2809237</wp:posOffset>
                </wp:positionH>
                <wp:positionV relativeFrom="paragraph">
                  <wp:posOffset>1004568</wp:posOffset>
                </wp:positionV>
                <wp:extent cx="104141" cy="285750"/>
                <wp:effectExtent l="0" t="0" r="10159" b="19050"/>
                <wp:wrapNone/>
                <wp:docPr id="10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1" cy="285750"/>
                        </a:xfrm>
                        <a:custGeom>
                          <a:avLst>
                            <a:gd name="f0" fmla="val 17640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-270"/>
                            <a:gd name="f11" fmla="+- 0 0 -90"/>
                            <a:gd name="f12" fmla="*/ f5 1 21600"/>
                            <a:gd name="f13" fmla="*/ f6 1 21600"/>
                            <a:gd name="f14" fmla="+- f8 0 f7"/>
                            <a:gd name="f15" fmla="pin 0 f1 10800"/>
                            <a:gd name="f16" fmla="pin 0 f0 21600"/>
                            <a:gd name="f17" fmla="*/ f10 f2 1"/>
                            <a:gd name="f18" fmla="*/ f11 f2 1"/>
                            <a:gd name="f19" fmla="val f15"/>
                            <a:gd name="f20" fmla="val f16"/>
                            <a:gd name="f21" fmla="*/ f14 1 21600"/>
                            <a:gd name="f22" fmla="*/ f15 f12 1"/>
                            <a:gd name="f23" fmla="*/ f16 f13 1"/>
                            <a:gd name="f24" fmla="*/ f17 1 f4"/>
                            <a:gd name="f25" fmla="*/ f18 1 f4"/>
                            <a:gd name="f26" fmla="+- 21600 0 f19"/>
                            <a:gd name="f27" fmla="+- 21600 0 f20"/>
                            <a:gd name="f28" fmla="*/ 0 f21 1"/>
                            <a:gd name="f29" fmla="*/ 21600 f21 1"/>
                            <a:gd name="f30" fmla="*/ f19 f12 1"/>
                            <a:gd name="f31" fmla="*/ f20 f13 1"/>
                            <a:gd name="f32" fmla="+- f24 0 f3"/>
                            <a:gd name="f33" fmla="+- f25 0 f3"/>
                            <a:gd name="f34" fmla="*/ f27 f19 1"/>
                            <a:gd name="f35" fmla="*/ f28 1 f21"/>
                            <a:gd name="f36" fmla="*/ f29 1 f21"/>
                            <a:gd name="f37" fmla="*/ f26 f12 1"/>
                            <a:gd name="f38" fmla="*/ f34 1 10800"/>
                            <a:gd name="f39" fmla="*/ f35 f13 1"/>
                            <a:gd name="f40" fmla="*/ f35 f12 1"/>
                            <a:gd name="f41" fmla="*/ f36 f12 1"/>
                            <a:gd name="f42" fmla="+- f20 f38 0"/>
                            <a:gd name="f43" fmla="*/ f42 f13 1"/>
                          </a:gdLst>
                          <a:ahLst>
                            <a:ahXY gdRefX="f1" minX="f7" maxX="f9" gdRefY="f0" minY="f7" maxY="f8">
                              <a:pos x="f22" y="f2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40" y="f31"/>
                            </a:cxn>
                            <a:cxn ang="f33">
                              <a:pos x="f41" y="f31"/>
                            </a:cxn>
                          </a:cxnLst>
                          <a:rect l="f30" t="f39" r="f37" b="f43"/>
                          <a:pathLst>
                            <a:path w="21600" h="21600">
                              <a:moveTo>
                                <a:pt x="f19" y="f7"/>
                              </a:moveTo>
                              <a:lnTo>
                                <a:pt x="f19" y="f20"/>
                              </a:lnTo>
                              <a:lnTo>
                                <a:pt x="f7" y="f20"/>
                              </a:lnTo>
                              <a:lnTo>
                                <a:pt x="f9" y="f8"/>
                              </a:lnTo>
                              <a:lnTo>
                                <a:pt x="f8" y="f20"/>
                              </a:lnTo>
                              <a:lnTo>
                                <a:pt x="f26" y="f20"/>
                              </a:lnTo>
                              <a:lnTo>
                                <a:pt x="f2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25402" cap="flat">
                          <a:solidFill>
                            <a:srgbClr val="385D8A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847A5BD" id="Down Arrow 17" o:spid="_x0000_s1026" style="position:absolute;margin-left:221.2pt;margin-top:79.1pt;width:8.2pt;height:22.5pt;z-index:251721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" path="m5400,r,17640l,17640r10800,3960l21600,17640r-5400,l16200,,5400,xe" fillcolor="#4f81bd" strokecolor="#385d8a" strokeweight=".70561mm">
                <v:path arrowok="t" o:connecttype="custom" o:connectlocs="52071,0;104141,142875;52071,285750;0,142875;0,233363;104141,233363" o:connectangles="270,0,90,180,180,0" textboxrect="5400,0,16200,19620"/>
                <w10:wrap anchorx="margin"/>
              </v:shape>
            </w:pict>
          </mc:Fallback>
        </mc:AlternateContent>
      </w: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E16488" wp14:editId="60DA6BBA">
                <wp:simplePos x="0" y="0"/>
                <wp:positionH relativeFrom="margin">
                  <wp:posOffset>1141728</wp:posOffset>
                </wp:positionH>
                <wp:positionV relativeFrom="paragraph">
                  <wp:posOffset>7181853</wp:posOffset>
                </wp:positionV>
                <wp:extent cx="3430271" cy="1074420"/>
                <wp:effectExtent l="0" t="0" r="17779" b="49530"/>
                <wp:wrapNone/>
                <wp:docPr id="11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271" cy="10744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CCC1DA"/>
                        </a:solidFill>
                        <a:ln w="9528" cap="flat">
                          <a:solidFill>
                            <a:srgbClr val="0070C0"/>
                          </a:solidFill>
                          <a:prstDash val="solid"/>
                        </a:ln>
                        <a:effectLst>
                          <a:outerShdw dist="19997" dir="5400000" algn="tl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F7041E1" w14:textId="77777777" w:rsidR="001F0DF2" w:rsidRDefault="00F718A6">
                            <w:pPr>
                              <w:spacing w:after="12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Once the child has returned home, short stay carer to complete Short Stay Summary She</w:t>
                            </w:r>
                            <w:r>
                              <w:rPr>
                                <w:b/>
                              </w:rPr>
                              <w:t>et and return to SSW and Sarah M.  This will be uploaded to CHARMS and made visible to the foster carer.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16488" id="_x0000_s1030" style="position:absolute;left:0;text-align:left;margin-left:89.9pt;margin-top:565.5pt;width:270.1pt;height:84.6pt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3430271,10744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" adj="-11796480,,5400" path="m179070,at,,358140,358140,179070,,,179070l,895350at,716280,358140,1074420,,895350,179070,1074420l3251201,1074420at3072131,716280,3430271,1074420,3251201,1074420,3430271,895350l3430271,179070at3072131,,3430271,358140,3430271,179070,3251201,l179070,xe" fillcolor="#ccc1da" strokecolor="#0070c0" strokeweight=".26467mm">
                <v:stroke joinstyle="miter"/>
                <v:shadow on="t" color="black" opacity="24903f" origin="-.5,-.5" offset="0,.55547mm"/>
                <v:formulas/>
                <v:path arrowok="t" o:connecttype="custom" o:connectlocs="1715136,0;3430271,537210;1715136,1074420;0,537210" o:connectangles="270,0,90,180" textboxrect="52449,52449,3377822,1021971"/>
                <v:textbox>
                  <w:txbxContent>
                    <w:p w14:paraId="4F7041E1" w14:textId="77777777" w:rsidR="001F0DF2" w:rsidRDefault="00F718A6">
                      <w:pPr>
                        <w:spacing w:after="120"/>
                        <w:jc w:val="center"/>
                      </w:pPr>
                      <w:r>
                        <w:rPr>
                          <w:b/>
                        </w:rPr>
                        <w:t>Once the child has returned home, short stay carer to complete Short Stay Summary She</w:t>
                      </w:r>
                      <w:r>
                        <w:rPr>
                          <w:b/>
                        </w:rPr>
                        <w:t>et and return to SSW and Sarah M.  This will be uploaded to CHARMS and made visible to the foster carer.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3B2DC" wp14:editId="29D1782B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3624581" cy="936629"/>
                <wp:effectExtent l="0" t="0" r="13969" b="53971"/>
                <wp:wrapSquare wrapText="bothSides"/>
                <wp:docPr id="12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4581" cy="936629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CCC1DA"/>
                        </a:solidFill>
                        <a:ln w="9528" cap="flat">
                          <a:solidFill>
                            <a:srgbClr val="4A7EBB"/>
                          </a:solidFill>
                          <a:prstDash val="solid"/>
                        </a:ln>
                        <a:effectLst>
                          <a:outerShdw dist="19997" dir="5400000" algn="tl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6068F29" w14:textId="77777777" w:rsidR="001F0DF2" w:rsidRDefault="00F718A6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Foster carer to complete Part 1 of the Short Stay Request Form and send to SSW and Sarah M with a copy of the updated Child Info Sheet, Risk Assessm</w:t>
                            </w:r>
                            <w:r>
                              <w:rPr>
                                <w:b/>
                              </w:rPr>
                              <w:t>ent and Safe Care Plan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(documents on CHARMS)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3B2DC" id="Rounded Rectangle 1" o:spid="_x0000_s1031" style="position:absolute;left:0;text-align:left;margin-left:0;margin-top:.9pt;width:285.4pt;height:73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3624581,93662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" adj="-11796480,,5400" path="m156105,at,,312210,312210,156105,,,156105l,780524at,624419,312210,936629,,780524,156105,936629l3468476,936629at3312371,624419,3624581,936629,3468476,936629,3624581,780524l3624581,156105at3312371,,3624581,312210,3624581,156105,3468476,l156105,xe" fillcolor="#ccc1da" strokecolor="#4a7ebb" strokeweight=".26467mm">
                <v:stroke joinstyle="miter"/>
                <v:shadow on="t" color="black" opacity="24903f" origin="-.5,-.5" offset="0,.55547mm"/>
                <v:formulas/>
                <v:path arrowok="t" o:connecttype="custom" o:connectlocs="1812291,0;3624581,468315;1812291,936629;0,468315" o:connectangles="270,0,90,180" textboxrect="45723,45723,3578858,890906"/>
                <v:textbox>
                  <w:txbxContent>
                    <w:p w14:paraId="26068F29" w14:textId="77777777" w:rsidR="001F0DF2" w:rsidRDefault="00F718A6">
                      <w:pPr>
                        <w:jc w:val="center"/>
                      </w:pPr>
                      <w:r>
                        <w:rPr>
                          <w:b/>
                        </w:rPr>
                        <w:t>Foster carer to complete Part 1 of the Short Stay Request Form and send to SSW and Sarah M with a copy of the updated Child Info Sheet, Risk Assessm</w:t>
                      </w:r>
                      <w:r>
                        <w:rPr>
                          <w:b/>
                        </w:rPr>
                        <w:t>ent and Safe Care Plan</w:t>
                      </w:r>
                      <w:r>
                        <w:rPr>
                          <w:b/>
                          <w:i/>
                        </w:rPr>
                        <w:t xml:space="preserve"> (documents on CHARMS)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FBBFB8" wp14:editId="4BF6D53A">
                <wp:simplePos x="0" y="0"/>
                <wp:positionH relativeFrom="column">
                  <wp:posOffset>4838703</wp:posOffset>
                </wp:positionH>
                <wp:positionV relativeFrom="paragraph">
                  <wp:posOffset>26673</wp:posOffset>
                </wp:positionV>
                <wp:extent cx="1378586" cy="1805309"/>
                <wp:effectExtent l="0" t="0" r="12064" b="61591"/>
                <wp:wrapNone/>
                <wp:docPr id="13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586" cy="1805309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CCC1DA"/>
                        </a:solidFill>
                        <a:ln w="9528" cap="flat">
                          <a:solidFill>
                            <a:srgbClr val="4A7EBB"/>
                          </a:solidFill>
                          <a:prstDash val="solid"/>
                        </a:ln>
                        <a:effectLst>
                          <a:outerShdw dist="19997" dir="5400000" algn="tl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1D68083" w14:textId="77777777" w:rsidR="001F0DF2" w:rsidRDefault="00F718A6">
                            <w:pPr>
                              <w:jc w:val="center"/>
                            </w:pPr>
                            <w:r>
                              <w:t>If form is not sufficiently completed, request will be returned to FC to complete missing information and re-submit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BBFB8" id="Rounded Rectangle 7" o:spid="_x0000_s1032" style="position:absolute;left:0;text-align:left;margin-left:381pt;margin-top:2.1pt;width:108.55pt;height:142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78586,18053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" adj="-11796480,,5400" path="m229764,at,,459528,459528,229764,,,229764l,1575545at,1345781,459528,1805309,,1575545,229764,1805309l1148822,1805309at919058,1345781,1378586,1805309,1148822,1805309,1378586,1575545l1378586,229764at919058,,1378586,459528,1378586,229764,1148822,l229764,xe" fillcolor="#ccc1da" strokecolor="#4a7ebb" strokeweight=".26467mm">
                <v:stroke joinstyle="miter"/>
                <v:shadow on="t" color="black" opacity="24903f" origin="-.5,-.5" offset="0,.55547mm"/>
                <v:formulas/>
                <v:path arrowok="t" o:connecttype="custom" o:connectlocs="689293,0;1378586,902655;689293,1805309;0,902655" o:connectangles="270,0,90,180" textboxrect="67298,67298,1311288,1738011"/>
                <v:textbox>
                  <w:txbxContent>
                    <w:p w14:paraId="21D68083" w14:textId="77777777" w:rsidR="001F0DF2" w:rsidRDefault="00F718A6">
                      <w:pPr>
                        <w:jc w:val="center"/>
                      </w:pPr>
                      <w:r>
                        <w:t>If form is not sufficiently completed, request will be returned to FC to complete missing information and re-submit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75EF4AD" wp14:editId="70DD6C2F">
                <wp:simplePos x="0" y="0"/>
                <wp:positionH relativeFrom="column">
                  <wp:posOffset>4721220</wp:posOffset>
                </wp:positionH>
                <wp:positionV relativeFrom="paragraph">
                  <wp:posOffset>8421367</wp:posOffset>
                </wp:positionV>
                <wp:extent cx="1645289" cy="304166"/>
                <wp:effectExtent l="0" t="0" r="0" b="634"/>
                <wp:wrapNone/>
                <wp:docPr id="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289" cy="3041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2FD2054" w14:textId="77777777" w:rsidR="001F0DF2" w:rsidRDefault="00F718A6">
                            <w:r>
                              <w:t>Updated SM 15/10/2021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5EF4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3" type="#_x0000_t202" style="position:absolute;left:0;text-align:left;margin-left:371.75pt;margin-top:663.1pt;width:129.55pt;height:23.9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" stroked="f">
                <v:textbox>
                  <w:txbxContent>
                    <w:p w14:paraId="32FD2054" w14:textId="77777777" w:rsidR="001F0DF2" w:rsidRDefault="00F718A6">
                      <w:r>
                        <w:t>Updated SM 15/10/2021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F0DF2">
      <w:headerReference w:type="default" r:id="rId6"/>
      <w:pgSz w:w="11906" w:h="16838"/>
      <w:pgMar w:top="113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2C8F3" w14:textId="77777777" w:rsidR="00F718A6" w:rsidRDefault="00F718A6">
      <w:pPr>
        <w:spacing w:after="0" w:line="240" w:lineRule="auto"/>
      </w:pPr>
      <w:r>
        <w:separator/>
      </w:r>
    </w:p>
  </w:endnote>
  <w:endnote w:type="continuationSeparator" w:id="0">
    <w:p w14:paraId="7202659A" w14:textId="77777777" w:rsidR="00F718A6" w:rsidRDefault="00F71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1FDA7" w14:textId="77777777" w:rsidR="00F718A6" w:rsidRDefault="00F718A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501DEE3" w14:textId="77777777" w:rsidR="00F718A6" w:rsidRDefault="00F71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88EBA" w14:textId="77777777" w:rsidR="00DA2D94" w:rsidRDefault="00F718A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0ECEDF5" wp14:editId="7C71AC16">
          <wp:simplePos x="0" y="0"/>
          <wp:positionH relativeFrom="column">
            <wp:posOffset>1598928</wp:posOffset>
          </wp:positionH>
          <wp:positionV relativeFrom="paragraph">
            <wp:posOffset>-386718</wp:posOffset>
          </wp:positionV>
          <wp:extent cx="2605409" cy="921386"/>
          <wp:effectExtent l="0" t="0" r="4441" b="0"/>
          <wp:wrapSquare wrapText="bothSides"/>
          <wp:docPr id="1" name="Picture 19" descr="C:\Users\Sarah\Desktop\cac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5409" cy="92138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F0DF2"/>
    <w:rsid w:val="001F0DF2"/>
    <w:rsid w:val="00D653D2"/>
    <w:rsid w:val="00F7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95FAA"/>
  <w15:docId w15:val="{E2D69BCE-7F03-477D-A48B-DE853BB7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Maynard</cp:lastModifiedBy>
  <cp:revision>2</cp:revision>
  <cp:lastPrinted>2017-08-07T15:35:00Z</cp:lastPrinted>
  <dcterms:created xsi:type="dcterms:W3CDTF">2021-10-19T08:16:00Z</dcterms:created>
  <dcterms:modified xsi:type="dcterms:W3CDTF">2021-10-19T08:16:00Z</dcterms:modified>
</cp:coreProperties>
</file>